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26050E">
        <w:rPr>
          <w:rFonts w:ascii="Times New Roman" w:hAnsi="Times New Roman"/>
          <w:noProof/>
          <w:color w:val="000000"/>
          <w:sz w:val="28"/>
          <w:szCs w:val="28"/>
        </w:rPr>
        <w:t>01.05.2018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26050E">
        <w:rPr>
          <w:rFonts w:ascii="Times New Roman" w:hAnsi="Times New Roman"/>
          <w:noProof/>
          <w:color w:val="000000"/>
          <w:sz w:val="28"/>
          <w:szCs w:val="28"/>
        </w:rPr>
        <w:t>31.05.2018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2605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26050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Pr="00887EF9" w:rsidRDefault="002605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 (12.20%)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(2.40%)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(3.27%)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(2.83%)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 (11.76%)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(1.74%)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 (17.43%)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(2.83%)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(6.32%)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(3.92%)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(5.88%)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 (29.41%)</w:t>
            </w:r>
          </w:p>
        </w:tc>
      </w:tr>
      <w:tr w:rsidR="0026050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Pr="00887EF9" w:rsidRDefault="002605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050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Pr="00887EF9" w:rsidRDefault="002605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050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Pr="00887EF9" w:rsidRDefault="002605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050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Pr="00887EF9" w:rsidRDefault="002605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26050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Pr="00887EF9" w:rsidRDefault="002605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26050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Pr="00887EF9" w:rsidRDefault="002605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56 Оренбургская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050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Pr="00887EF9" w:rsidRDefault="002605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050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Pr="00887EF9" w:rsidRDefault="002605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050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Pr="00887EF9" w:rsidRDefault="002605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71 Тульская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050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Pr="00887EF9" w:rsidRDefault="002605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26050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Pr="00887EF9" w:rsidRDefault="002605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(18.18%)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(36.36%)</w:t>
            </w:r>
          </w:p>
        </w:tc>
      </w:tr>
      <w:tr w:rsidR="0026050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Pr="00887EF9" w:rsidRDefault="002605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050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Pr="00887EF9" w:rsidRDefault="002605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6050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Pr="00887EF9" w:rsidRDefault="002605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</w:tr>
      <w:tr w:rsidR="0026050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Pr="00887EF9" w:rsidRDefault="002605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6050E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Pr="00887EF9" w:rsidRDefault="0026050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50E" w:rsidRDefault="0026050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0E"/>
    <w:rsid w:val="00110014"/>
    <w:rsid w:val="001D33EC"/>
    <w:rsid w:val="0026050E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CFD7B-2D9A-4B4D-86B2-17160D8C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4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2018-06-28T07:27:00Z</cp:lastPrinted>
  <dcterms:created xsi:type="dcterms:W3CDTF">2018-06-28T07:25:00Z</dcterms:created>
  <dcterms:modified xsi:type="dcterms:W3CDTF">2018-06-28T07:29:00Z</dcterms:modified>
</cp:coreProperties>
</file>